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6D" w:rsidRDefault="008E346D"/>
    <w:p w:rsidR="008E346D" w:rsidRPr="00673839" w:rsidRDefault="008E346D" w:rsidP="00F142B7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</w:t>
      </w:r>
      <w:r w:rsidRPr="00673839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___</w:t>
      </w:r>
      <w:r w:rsidRPr="0067383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___</w:t>
      </w:r>
      <w:r w:rsidRPr="00673839"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</w:rPr>
        <w:t>2023.</w:t>
      </w:r>
    </w:p>
    <w:p w:rsidR="008E346D" w:rsidRDefault="008E346D"/>
    <w:p w:rsidR="008E346D" w:rsidRDefault="008E346D"/>
    <w:p w:rsidR="008E346D" w:rsidRDefault="008E346D" w:rsidP="007A5104">
      <w:r>
        <w:t>À Sra.</w:t>
      </w:r>
    </w:p>
    <w:p w:rsidR="008E346D" w:rsidRPr="00226A84" w:rsidRDefault="008E346D" w:rsidP="007A5104">
      <w:pPr>
        <w:rPr>
          <w:b/>
        </w:rPr>
      </w:pPr>
      <w:r w:rsidRPr="00226A84">
        <w:rPr>
          <w:b/>
        </w:rPr>
        <w:t>Maria da Penha de Oliveira Ramos Socher</w:t>
      </w:r>
    </w:p>
    <w:p w:rsidR="008E346D" w:rsidRDefault="008E346D" w:rsidP="007A5104">
      <w:r>
        <w:t>Presidente da FRAFEM Cruzeiro do Sul - PR</w:t>
      </w:r>
    </w:p>
    <w:p w:rsidR="008E346D" w:rsidRDefault="008E346D" w:rsidP="007A5104">
      <w:r>
        <w:t>Curitiba - PR</w:t>
      </w:r>
    </w:p>
    <w:p w:rsidR="008E346D" w:rsidRDefault="008E346D" w:rsidP="007A5104"/>
    <w:p w:rsidR="008E346D" w:rsidRDefault="008E346D" w:rsidP="007A5104"/>
    <w:p w:rsidR="008E346D" w:rsidRDefault="008E346D" w:rsidP="00226A84">
      <w:pPr>
        <w:jc w:val="center"/>
      </w:pPr>
      <w:r>
        <w:t>Comunicação de falecimento de fraterna</w:t>
      </w:r>
    </w:p>
    <w:p w:rsidR="008E346D" w:rsidRDefault="008E346D" w:rsidP="00226A84"/>
    <w:p w:rsidR="008E346D" w:rsidRDefault="008E346D" w:rsidP="00226A84"/>
    <w:p w:rsidR="008E346D" w:rsidRDefault="008E346D" w:rsidP="00226A84">
      <w:r>
        <w:t>Comunicamos o falecimento da fraterna _______________ ocorrido em _______.</w:t>
      </w:r>
    </w:p>
    <w:p w:rsidR="008E346D" w:rsidRDefault="008E346D" w:rsidP="00226A84"/>
    <w:p w:rsidR="008E346D" w:rsidRDefault="008E346D" w:rsidP="00226A84">
      <w:r>
        <w:t xml:space="preserve"> </w:t>
      </w:r>
    </w:p>
    <w:p w:rsidR="008E346D" w:rsidRDefault="008E346D" w:rsidP="00226A84"/>
    <w:p w:rsidR="008E346D" w:rsidRDefault="008E346D" w:rsidP="00226A84">
      <w:pPr>
        <w:jc w:val="center"/>
      </w:pPr>
      <w:r>
        <w:t>Atenciosamente,</w:t>
      </w:r>
    </w:p>
    <w:p w:rsidR="008E346D" w:rsidRDefault="008E346D" w:rsidP="00226A84"/>
    <w:p w:rsidR="008E346D" w:rsidRDefault="008E346D" w:rsidP="00226A84"/>
    <w:p w:rsidR="008E346D" w:rsidRDefault="008E346D" w:rsidP="00226A84"/>
    <w:p w:rsidR="008E346D" w:rsidRDefault="008E346D" w:rsidP="00226A84"/>
    <w:p w:rsidR="008E346D" w:rsidRDefault="008E346D" w:rsidP="00226A84">
      <w:pPr>
        <w:jc w:val="center"/>
      </w:pPr>
      <w:r>
        <w:t>(nome)</w:t>
      </w:r>
    </w:p>
    <w:p w:rsidR="008E346D" w:rsidRDefault="008E346D" w:rsidP="00226A84">
      <w:pPr>
        <w:jc w:val="center"/>
      </w:pPr>
      <w:r>
        <w:t>FRAFEM Cruzeiro do Sul ____________</w:t>
      </w:r>
    </w:p>
    <w:p w:rsidR="008E346D" w:rsidRDefault="008E346D"/>
    <w:p w:rsidR="008E346D" w:rsidRDefault="008E346D"/>
    <w:p w:rsidR="008E346D" w:rsidRDefault="008E346D"/>
    <w:p w:rsidR="008E346D" w:rsidRDefault="008E346D"/>
    <w:sectPr w:rsidR="008E346D" w:rsidSect="00276BF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6D" w:rsidRDefault="008E346D" w:rsidP="00626B8A">
      <w:pPr>
        <w:spacing w:after="0" w:line="240" w:lineRule="auto"/>
      </w:pPr>
      <w:r>
        <w:separator/>
      </w:r>
    </w:p>
  </w:endnote>
  <w:endnote w:type="continuationSeparator" w:id="0">
    <w:p w:rsidR="008E346D" w:rsidRDefault="008E346D" w:rsidP="0062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6D" w:rsidRDefault="008E346D" w:rsidP="00626B8A">
      <w:pPr>
        <w:spacing w:after="0" w:line="240" w:lineRule="auto"/>
      </w:pPr>
      <w:r>
        <w:separator/>
      </w:r>
    </w:p>
  </w:footnote>
  <w:footnote w:type="continuationSeparator" w:id="0">
    <w:p w:rsidR="008E346D" w:rsidRDefault="008E346D" w:rsidP="00626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6D" w:rsidRDefault="008E346D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35751" o:spid="_x0000_s2049" type="#_x0000_t75" style="position:absolute;margin-left:0;margin-top:0;width:612.4pt;height:85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6D" w:rsidRDefault="008E346D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35752" o:spid="_x0000_s2050" type="#_x0000_t75" style="position:absolute;margin-left:-99pt;margin-top:-81pt;width:612.4pt;height:855pt;z-index:-251657728;mso-position-horizontal-relative:margin;mso-position-vertical-relative:margin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6D" w:rsidRDefault="008E346D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35750" o:spid="_x0000_s2051" type="#_x0000_t75" style="position:absolute;margin-left:0;margin-top:0;width:612.4pt;height:85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6B8A"/>
    <w:rsid w:val="00057505"/>
    <w:rsid w:val="00073BDB"/>
    <w:rsid w:val="0008616C"/>
    <w:rsid w:val="00091B2C"/>
    <w:rsid w:val="001D724A"/>
    <w:rsid w:val="002234A0"/>
    <w:rsid w:val="002259A8"/>
    <w:rsid w:val="00226A84"/>
    <w:rsid w:val="00253844"/>
    <w:rsid w:val="00262970"/>
    <w:rsid w:val="00276BFB"/>
    <w:rsid w:val="0029003C"/>
    <w:rsid w:val="002A7BA8"/>
    <w:rsid w:val="002E394F"/>
    <w:rsid w:val="00360A5B"/>
    <w:rsid w:val="003E4DC3"/>
    <w:rsid w:val="00426326"/>
    <w:rsid w:val="00436221"/>
    <w:rsid w:val="00445E82"/>
    <w:rsid w:val="00486D77"/>
    <w:rsid w:val="004A2862"/>
    <w:rsid w:val="004C0225"/>
    <w:rsid w:val="0050048B"/>
    <w:rsid w:val="005F4244"/>
    <w:rsid w:val="0060684F"/>
    <w:rsid w:val="00626B8A"/>
    <w:rsid w:val="0065582B"/>
    <w:rsid w:val="00664294"/>
    <w:rsid w:val="00673839"/>
    <w:rsid w:val="006832FE"/>
    <w:rsid w:val="00706946"/>
    <w:rsid w:val="007307EB"/>
    <w:rsid w:val="00771EC9"/>
    <w:rsid w:val="007A5104"/>
    <w:rsid w:val="00823056"/>
    <w:rsid w:val="008B6416"/>
    <w:rsid w:val="008E346D"/>
    <w:rsid w:val="00902197"/>
    <w:rsid w:val="00940AFE"/>
    <w:rsid w:val="00947E4F"/>
    <w:rsid w:val="00971F6E"/>
    <w:rsid w:val="009A7DB1"/>
    <w:rsid w:val="009B4B9A"/>
    <w:rsid w:val="00B755A7"/>
    <w:rsid w:val="00B854AD"/>
    <w:rsid w:val="00BF45FC"/>
    <w:rsid w:val="00C80BB1"/>
    <w:rsid w:val="00C81323"/>
    <w:rsid w:val="00C852F5"/>
    <w:rsid w:val="00D41DE0"/>
    <w:rsid w:val="00D51EFE"/>
    <w:rsid w:val="00D61303"/>
    <w:rsid w:val="00D70AED"/>
    <w:rsid w:val="00DC341F"/>
    <w:rsid w:val="00DD01A6"/>
    <w:rsid w:val="00E20779"/>
    <w:rsid w:val="00E33060"/>
    <w:rsid w:val="00E53381"/>
    <w:rsid w:val="00E92C9A"/>
    <w:rsid w:val="00EA664C"/>
    <w:rsid w:val="00EC0C67"/>
    <w:rsid w:val="00EC34DE"/>
    <w:rsid w:val="00F107C9"/>
    <w:rsid w:val="00F142B7"/>
    <w:rsid w:val="00F20B28"/>
    <w:rsid w:val="00F3624F"/>
    <w:rsid w:val="00F54EEF"/>
    <w:rsid w:val="00FF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BF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6B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26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6B8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50</Words>
  <Characters>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Curitiba, 20 de janeiro de 2022</dc:title>
  <dc:subject/>
  <dc:creator>Viviane Smangorzeski</dc:creator>
  <cp:keywords/>
  <dc:description/>
  <cp:lastModifiedBy>fraternidade</cp:lastModifiedBy>
  <cp:revision>3</cp:revision>
  <cp:lastPrinted>2023-06-28T17:30:00Z</cp:lastPrinted>
  <dcterms:created xsi:type="dcterms:W3CDTF">2023-07-04T16:45:00Z</dcterms:created>
  <dcterms:modified xsi:type="dcterms:W3CDTF">2023-07-04T16:47:00Z</dcterms:modified>
</cp:coreProperties>
</file>